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11F9" w:rsidRDefault="00F11E71" w:rsidP="000011F9">
      <w:pPr>
        <w:pStyle w:val="Kop1"/>
      </w:pPr>
      <w:proofErr w:type="spellStart"/>
      <w:r>
        <w:t>Olicious</w:t>
      </w:r>
      <w:proofErr w:type="spellEnd"/>
      <w:r>
        <w:t xml:space="preserve"> | </w:t>
      </w:r>
      <w:r w:rsidR="000011F9">
        <w:t>Modelformulier voor herroeping</w:t>
      </w:r>
    </w:p>
    <w:p w:rsidR="000011F9" w:rsidRDefault="000011F9" w:rsidP="000011F9"/>
    <w:p w:rsidR="000011F9" w:rsidRDefault="000011F9" w:rsidP="000011F9"/>
    <w:p w:rsidR="000011F9" w:rsidRDefault="000011F9" w:rsidP="000011F9">
      <w:r>
        <w:t>Modelformulier voor herroeping</w:t>
      </w:r>
    </w:p>
    <w:p w:rsidR="000011F9" w:rsidRDefault="000011F9" w:rsidP="000011F9"/>
    <w:p w:rsidR="000011F9" w:rsidRDefault="000011F9" w:rsidP="000011F9">
      <w:r>
        <w:t>(</w:t>
      </w:r>
      <w:proofErr w:type="gramStart"/>
      <w:r>
        <w:t>dit</w:t>
      </w:r>
      <w:proofErr w:type="gramEnd"/>
      <w:r>
        <w:t xml:space="preserve"> formulier alleen invullen en terugzenden wanneer u de overeenkomst wilt herroepen)</w:t>
      </w:r>
    </w:p>
    <w:p w:rsidR="000011F9" w:rsidRDefault="000011F9" w:rsidP="000011F9"/>
    <w:p w:rsidR="00E34546" w:rsidRDefault="000011F9" w:rsidP="000011F9">
      <w:r>
        <w:t xml:space="preserve">Aan: </w:t>
      </w:r>
      <w:r>
        <w:tab/>
      </w:r>
    </w:p>
    <w:p w:rsidR="000011F9" w:rsidRDefault="000011F9" w:rsidP="000011F9">
      <w:proofErr w:type="spellStart"/>
      <w:r>
        <w:t>Olicious</w:t>
      </w:r>
      <w:proofErr w:type="spellEnd"/>
    </w:p>
    <w:p w:rsidR="000011F9" w:rsidRDefault="000011F9" w:rsidP="000011F9">
      <w:r>
        <w:t>Laan van KVL 66</w:t>
      </w:r>
    </w:p>
    <w:p w:rsidR="000011F9" w:rsidRPr="000011F9" w:rsidRDefault="000011F9" w:rsidP="000011F9">
      <w:pPr>
        <w:rPr>
          <w:lang w:val="en-US"/>
        </w:rPr>
      </w:pPr>
      <w:r w:rsidRPr="000011F9">
        <w:rPr>
          <w:lang w:val="en-US"/>
        </w:rPr>
        <w:t xml:space="preserve">5061 PE </w:t>
      </w:r>
      <w:proofErr w:type="spellStart"/>
      <w:r w:rsidRPr="000011F9">
        <w:rPr>
          <w:lang w:val="en-US"/>
        </w:rPr>
        <w:t>Oisterwijk</w:t>
      </w:r>
      <w:proofErr w:type="spellEnd"/>
    </w:p>
    <w:p w:rsidR="000011F9" w:rsidRPr="000011F9" w:rsidRDefault="000011F9" w:rsidP="000011F9">
      <w:pPr>
        <w:rPr>
          <w:lang w:val="en-US"/>
        </w:rPr>
      </w:pPr>
      <w:r w:rsidRPr="000011F9">
        <w:rPr>
          <w:lang w:val="en-US"/>
        </w:rPr>
        <w:t>Nederland</w:t>
      </w:r>
    </w:p>
    <w:p w:rsidR="000011F9" w:rsidRPr="000011F9" w:rsidRDefault="000011F9" w:rsidP="000011F9">
      <w:pPr>
        <w:rPr>
          <w:lang w:val="en-US"/>
        </w:rPr>
      </w:pPr>
      <w:r w:rsidRPr="000011F9">
        <w:rPr>
          <w:lang w:val="en-US"/>
        </w:rPr>
        <w:t>mark@olicious.nl</w:t>
      </w:r>
    </w:p>
    <w:p w:rsidR="000011F9" w:rsidRPr="000011F9" w:rsidRDefault="000011F9" w:rsidP="000011F9">
      <w:pPr>
        <w:rPr>
          <w:lang w:val="en-US"/>
        </w:rPr>
      </w:pPr>
    </w:p>
    <w:p w:rsidR="000011F9" w:rsidRDefault="000011F9" w:rsidP="00E34546">
      <w:r>
        <w:t>Ik/Wij* deel/delen* u hierbij mede, dat ik/wij* onze overeenkomst betreffende</w:t>
      </w:r>
    </w:p>
    <w:p w:rsidR="000011F9" w:rsidRDefault="000011F9" w:rsidP="000011F9">
      <w:proofErr w:type="gramStart"/>
      <w:r>
        <w:t>de</w:t>
      </w:r>
      <w:proofErr w:type="gramEnd"/>
      <w:r>
        <w:t xml:space="preserve"> verkoop van de volgende producten: [aanduiding product]*</w:t>
      </w:r>
    </w:p>
    <w:p w:rsidR="000011F9" w:rsidRDefault="000011F9" w:rsidP="000011F9">
      <w:proofErr w:type="gramStart"/>
      <w:r>
        <w:t>de</w:t>
      </w:r>
      <w:proofErr w:type="gramEnd"/>
      <w:r>
        <w:t xml:space="preserve"> levering van de volgende digitale inhoud: [aanduiding digitale inhoud]*</w:t>
      </w:r>
    </w:p>
    <w:p w:rsidR="000011F9" w:rsidRDefault="000011F9" w:rsidP="000011F9">
      <w:proofErr w:type="gramStart"/>
      <w:r>
        <w:t>de</w:t>
      </w:r>
      <w:proofErr w:type="gramEnd"/>
      <w:r>
        <w:t xml:space="preserve"> verrichting van de volgende dienst: [aanduiding dienst]*,</w:t>
      </w:r>
    </w:p>
    <w:p w:rsidR="000011F9" w:rsidRDefault="000011F9" w:rsidP="000011F9">
      <w:proofErr w:type="gramStart"/>
      <w:r>
        <w:t>herroept</w:t>
      </w:r>
      <w:proofErr w:type="gramEnd"/>
      <w:r>
        <w:t>/herroepen*</w:t>
      </w:r>
    </w:p>
    <w:p w:rsidR="000011F9" w:rsidRDefault="000011F9" w:rsidP="000011F9"/>
    <w:p w:rsidR="000011F9" w:rsidRDefault="000011F9" w:rsidP="000011F9">
      <w:r>
        <w:t>Besteld op*/ontvangen op* [datum bestelling bij diensten of ontvangst bij producten]</w:t>
      </w:r>
    </w:p>
    <w:p w:rsidR="000011F9" w:rsidRDefault="000011F9" w:rsidP="000011F9"/>
    <w:p w:rsidR="000011F9" w:rsidRDefault="000011F9" w:rsidP="000011F9">
      <w:r>
        <w:t>[Naam consumenten(en)]</w:t>
      </w:r>
    </w:p>
    <w:p w:rsidR="000011F9" w:rsidRDefault="000011F9" w:rsidP="000011F9"/>
    <w:p w:rsidR="000011F9" w:rsidRDefault="000011F9" w:rsidP="000011F9">
      <w:r>
        <w:t>[Adres consument(en)]</w:t>
      </w:r>
    </w:p>
    <w:p w:rsidR="000011F9" w:rsidRDefault="000011F9" w:rsidP="000011F9"/>
    <w:p w:rsidR="000011F9" w:rsidRDefault="000011F9" w:rsidP="000011F9">
      <w:r>
        <w:t>Handtekening consument(en)] (alleen wanneer dit formulier op papier wordt ingediend)</w:t>
      </w:r>
    </w:p>
    <w:p w:rsidR="000011F9" w:rsidRDefault="000011F9" w:rsidP="000011F9"/>
    <w:p w:rsidR="000011F9" w:rsidRDefault="000011F9" w:rsidP="000011F9"/>
    <w:p w:rsidR="009D0312" w:rsidRPr="000F41CE" w:rsidRDefault="000011F9" w:rsidP="000011F9">
      <w:r>
        <w:t>* Doorhalen wat niet van toepassing is of invullen wat van toepassing is.</w:t>
      </w:r>
    </w:p>
    <w:sectPr w:rsidR="009D0312" w:rsidRPr="000F41CE" w:rsidSect="00EA3983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45F3" w:rsidRDefault="006A45F3" w:rsidP="009D0312">
      <w:r>
        <w:separator/>
      </w:r>
    </w:p>
  </w:endnote>
  <w:endnote w:type="continuationSeparator" w:id="0">
    <w:p w:rsidR="006A45F3" w:rsidRDefault="006A45F3" w:rsidP="009D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11271838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9D0312" w:rsidRDefault="009D0312" w:rsidP="00646F7C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9D0312" w:rsidRDefault="009D0312" w:rsidP="009D031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44513223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646F7C" w:rsidRDefault="00646F7C" w:rsidP="00AB1B6C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646F7C" w:rsidRPr="00646F7C" w:rsidRDefault="00646F7C" w:rsidP="00646F7C">
    <w:pPr>
      <w:pStyle w:val="Voettekst"/>
      <w:ind w:right="360"/>
      <w:rPr>
        <w:sz w:val="16"/>
        <w:szCs w:val="16"/>
      </w:rPr>
    </w:pPr>
    <w:r w:rsidRPr="00646F7C">
      <w:rPr>
        <w:sz w:val="16"/>
        <w:szCs w:val="16"/>
      </w:rPr>
      <w:t xml:space="preserve">© </w:t>
    </w:r>
    <w:proofErr w:type="spellStart"/>
    <w:r w:rsidRPr="00646F7C">
      <w:rPr>
        <w:sz w:val="16"/>
        <w:szCs w:val="16"/>
      </w:rPr>
      <w:t>olicious</w:t>
    </w:r>
    <w:proofErr w:type="spellEnd"/>
    <w:r w:rsidRPr="00646F7C">
      <w:rPr>
        <w:sz w:val="16"/>
        <w:szCs w:val="16"/>
      </w:rPr>
      <w:t xml:space="preserve"> – olijfolie met passie | 2020</w:t>
    </w:r>
    <w:r w:rsidR="000011F9">
      <w:rPr>
        <w:sz w:val="16"/>
        <w:szCs w:val="16"/>
      </w:rPr>
      <w:tab/>
      <w:t>Modelformulier herroeping 11/06/20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45F3" w:rsidRDefault="006A45F3" w:rsidP="009D0312">
      <w:r>
        <w:separator/>
      </w:r>
    </w:p>
  </w:footnote>
  <w:footnote w:type="continuationSeparator" w:id="0">
    <w:p w:rsidR="006A45F3" w:rsidRDefault="006A45F3" w:rsidP="009D0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2943" w:rsidRDefault="00646F7C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6070600</wp:posOffset>
          </wp:positionH>
          <wp:positionV relativeFrom="page">
            <wp:posOffset>205105</wp:posOffset>
          </wp:positionV>
          <wp:extent cx="1285200" cy="403200"/>
          <wp:effectExtent l="0" t="0" r="0" b="0"/>
          <wp:wrapNone/>
          <wp:docPr id="1" name="Afbeelding 1" descr="Afbeelding met tekening, voeds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 logo - no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0312" w:rsidRDefault="009D031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D62591"/>
    <w:multiLevelType w:val="hybridMultilevel"/>
    <w:tmpl w:val="A58EC6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F9"/>
    <w:rsid w:val="000011F9"/>
    <w:rsid w:val="00087548"/>
    <w:rsid w:val="000F41CE"/>
    <w:rsid w:val="00415257"/>
    <w:rsid w:val="0045786E"/>
    <w:rsid w:val="00572943"/>
    <w:rsid w:val="00646F7C"/>
    <w:rsid w:val="006A45F3"/>
    <w:rsid w:val="00741720"/>
    <w:rsid w:val="009D0312"/>
    <w:rsid w:val="00AD11C0"/>
    <w:rsid w:val="00B258F3"/>
    <w:rsid w:val="00BD0CBC"/>
    <w:rsid w:val="00C0374A"/>
    <w:rsid w:val="00D16C25"/>
    <w:rsid w:val="00DC52AE"/>
    <w:rsid w:val="00E34546"/>
    <w:rsid w:val="00EA3983"/>
    <w:rsid w:val="00EB0B80"/>
    <w:rsid w:val="00F1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06F17"/>
  <w14:defaultImageDpi w14:val="32767"/>
  <w15:chartTrackingRefBased/>
  <w15:docId w15:val="{3FFF3C6F-7D4B-984A-96B3-812E48D0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41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7722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F41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7722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F41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9415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F41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6314B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F41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DA56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875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087548"/>
    <w:rPr>
      <w:b/>
      <w:bCs/>
    </w:rPr>
  </w:style>
  <w:style w:type="character" w:customStyle="1" w:styleId="apple-converted-space">
    <w:name w:val="apple-converted-space"/>
    <w:basedOn w:val="Standaardalinea-lettertype"/>
    <w:rsid w:val="00087548"/>
  </w:style>
  <w:style w:type="character" w:styleId="Hyperlink">
    <w:name w:val="Hyperlink"/>
    <w:basedOn w:val="Standaardalinea-lettertype"/>
    <w:uiPriority w:val="99"/>
    <w:unhideWhenUsed/>
    <w:rsid w:val="0008754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087548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0F41CE"/>
    <w:rPr>
      <w:rFonts w:asciiTheme="majorHAnsi" w:eastAsiaTheme="majorEastAsia" w:hAnsiTheme="majorHAnsi" w:cstheme="majorBidi"/>
      <w:color w:val="67722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F41CE"/>
    <w:rPr>
      <w:rFonts w:asciiTheme="majorHAnsi" w:eastAsiaTheme="majorEastAsia" w:hAnsiTheme="majorHAnsi" w:cstheme="majorBidi"/>
      <w:color w:val="394158"/>
    </w:rPr>
  </w:style>
  <w:style w:type="character" w:customStyle="1" w:styleId="Kop1Char">
    <w:name w:val="Kop 1 Char"/>
    <w:basedOn w:val="Standaardalinea-lettertype"/>
    <w:link w:val="Kop1"/>
    <w:uiPriority w:val="9"/>
    <w:rsid w:val="000F41CE"/>
    <w:rPr>
      <w:rFonts w:asciiTheme="majorHAnsi" w:eastAsiaTheme="majorEastAsia" w:hAnsiTheme="majorHAnsi" w:cstheme="majorBidi"/>
      <w:color w:val="677221"/>
      <w:sz w:val="32"/>
      <w:szCs w:val="32"/>
    </w:rPr>
  </w:style>
  <w:style w:type="table" w:styleId="Tabelraster">
    <w:name w:val="Table Grid"/>
    <w:basedOn w:val="Standaardtabel"/>
    <w:uiPriority w:val="39"/>
    <w:rsid w:val="00087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"/>
    <w:rsid w:val="000F41CE"/>
    <w:rPr>
      <w:rFonts w:asciiTheme="majorHAnsi" w:eastAsiaTheme="majorEastAsia" w:hAnsiTheme="majorHAnsi" w:cstheme="majorBidi"/>
      <w:i/>
      <w:iCs/>
      <w:color w:val="66314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0312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D031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D0312"/>
  </w:style>
  <w:style w:type="paragraph" w:styleId="Voettekst">
    <w:name w:val="footer"/>
    <w:basedOn w:val="Standaard"/>
    <w:link w:val="VoettekstChar"/>
    <w:uiPriority w:val="99"/>
    <w:unhideWhenUsed/>
    <w:rsid w:val="009D03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D0312"/>
  </w:style>
  <w:style w:type="paragraph" w:styleId="Geenafstand">
    <w:name w:val="No Spacing"/>
    <w:uiPriority w:val="1"/>
    <w:qFormat/>
    <w:rsid w:val="009D0312"/>
    <w:rPr>
      <w:rFonts w:eastAsiaTheme="minorEastAsia"/>
      <w:sz w:val="22"/>
      <w:szCs w:val="22"/>
      <w:lang w:val="en-US" w:eastAsia="zh-CN"/>
    </w:rPr>
  </w:style>
  <w:style w:type="character" w:styleId="Paginanummer">
    <w:name w:val="page number"/>
    <w:basedOn w:val="Standaardalinea-lettertype"/>
    <w:uiPriority w:val="99"/>
    <w:semiHidden/>
    <w:unhideWhenUsed/>
    <w:rsid w:val="009D0312"/>
  </w:style>
  <w:style w:type="paragraph" w:styleId="Kopvaninhoudsopgave">
    <w:name w:val="TOC Heading"/>
    <w:basedOn w:val="Kop1"/>
    <w:next w:val="Standaard"/>
    <w:uiPriority w:val="39"/>
    <w:unhideWhenUsed/>
    <w:qFormat/>
    <w:rsid w:val="00646F7C"/>
    <w:pPr>
      <w:spacing w:before="480" w:line="276" w:lineRule="auto"/>
      <w:outlineLvl w:val="9"/>
    </w:pPr>
    <w:rPr>
      <w:b/>
      <w:bCs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646F7C"/>
    <w:pPr>
      <w:spacing w:before="360" w:after="360"/>
    </w:pPr>
    <w:rPr>
      <w:rFonts w:cstheme="minorHAnsi"/>
      <w:b/>
      <w:bCs/>
      <w:caps/>
      <w:sz w:val="22"/>
      <w:szCs w:val="22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646F7C"/>
    <w:rPr>
      <w:rFonts w:cstheme="minorHAnsi"/>
      <w:b/>
      <w:bCs/>
      <w:smallCaps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6F7C"/>
    <w:rPr>
      <w:rFonts w:cstheme="minorHAnsi"/>
      <w:smallCaps/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6F7C"/>
    <w:rPr>
      <w:rFonts w:cstheme="minorHAnsi"/>
      <w:sz w:val="22"/>
      <w:szCs w:val="22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6F7C"/>
    <w:rPr>
      <w:rFonts w:cstheme="minorHAnsi"/>
      <w:sz w:val="22"/>
      <w:szCs w:val="22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6F7C"/>
    <w:rPr>
      <w:rFonts w:cstheme="minorHAnsi"/>
      <w:sz w:val="22"/>
      <w:szCs w:val="22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6F7C"/>
    <w:rPr>
      <w:rFonts w:cstheme="minorHAnsi"/>
      <w:sz w:val="22"/>
      <w:szCs w:val="22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6F7C"/>
    <w:rPr>
      <w:rFonts w:cstheme="minorHAnsi"/>
      <w:sz w:val="22"/>
      <w:szCs w:val="22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6F7C"/>
    <w:rPr>
      <w:rFonts w:cstheme="minorHAnsi"/>
      <w:sz w:val="22"/>
      <w:szCs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41CE"/>
    <w:pPr>
      <w:pBdr>
        <w:top w:val="single" w:sz="4" w:space="10" w:color="677221"/>
        <w:bottom w:val="single" w:sz="4" w:space="10" w:color="677221"/>
      </w:pBdr>
      <w:spacing w:before="360" w:after="360"/>
      <w:ind w:left="864" w:right="864"/>
      <w:jc w:val="center"/>
    </w:pPr>
    <w:rPr>
      <w:i/>
      <w:iCs/>
      <w:color w:val="67722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41CE"/>
    <w:rPr>
      <w:i/>
      <w:iCs/>
      <w:color w:val="677221"/>
    </w:rPr>
  </w:style>
  <w:style w:type="character" w:styleId="Intensieveverwijzing">
    <w:name w:val="Intense Reference"/>
    <w:basedOn w:val="Standaardalinea-lettertype"/>
    <w:uiPriority w:val="32"/>
    <w:qFormat/>
    <w:rsid w:val="000F41CE"/>
    <w:rPr>
      <w:b/>
      <w:bCs/>
      <w:smallCaps/>
      <w:color w:val="677221"/>
      <w:spacing w:val="5"/>
    </w:rPr>
  </w:style>
  <w:style w:type="character" w:styleId="Intensievebenadrukking">
    <w:name w:val="Intense Emphasis"/>
    <w:basedOn w:val="Standaardalinea-lettertype"/>
    <w:uiPriority w:val="21"/>
    <w:qFormat/>
    <w:rsid w:val="000F41CE"/>
    <w:rPr>
      <w:i/>
      <w:iCs/>
      <w:color w:val="677221"/>
    </w:rPr>
  </w:style>
  <w:style w:type="character" w:customStyle="1" w:styleId="Kop5Char">
    <w:name w:val="Kop 5 Char"/>
    <w:basedOn w:val="Standaardalinea-lettertype"/>
    <w:link w:val="Kop5"/>
    <w:uiPriority w:val="9"/>
    <w:rsid w:val="000F41CE"/>
    <w:rPr>
      <w:rFonts w:asciiTheme="majorHAnsi" w:eastAsiaTheme="majorEastAsia" w:hAnsiTheme="majorHAnsi" w:cstheme="majorBidi"/>
      <w:color w:val="BDA568"/>
    </w:rPr>
  </w:style>
  <w:style w:type="paragraph" w:styleId="Lijstalinea">
    <w:name w:val="List Paragraph"/>
    <w:basedOn w:val="Standaard"/>
    <w:uiPriority w:val="34"/>
    <w:qFormat/>
    <w:rsid w:val="00E3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klemmens/Library/Group%20Containers/UBF8T346G9.Office/User%20Content.localized/Templates.localized/Olicious%20General%20Document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B61648-820A-D84B-9373-357606BB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Olicious General Document.dotx</Template>
  <TotalTime>2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Lemmens</dc:creator>
  <cp:keywords/>
  <dc:description/>
  <cp:lastModifiedBy>Mark Lemmens</cp:lastModifiedBy>
  <cp:revision>3</cp:revision>
  <cp:lastPrinted>2020-05-14T09:32:00Z</cp:lastPrinted>
  <dcterms:created xsi:type="dcterms:W3CDTF">2020-06-11T14:49:00Z</dcterms:created>
  <dcterms:modified xsi:type="dcterms:W3CDTF">2020-06-11T14:53:00Z</dcterms:modified>
</cp:coreProperties>
</file>